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4C" w:rsidRPr="007D1284" w:rsidRDefault="000C3E4C" w:rsidP="00A42AF4">
      <w:pPr>
        <w:pStyle w:val="NoSpacing"/>
        <w:jc w:val="center"/>
        <w:rPr>
          <w:rFonts w:ascii="Times New Roman" w:hAnsi="Times New Roman"/>
          <w:b/>
          <w:i/>
          <w:sz w:val="56"/>
          <w:szCs w:val="56"/>
        </w:rPr>
      </w:pPr>
      <w:r w:rsidRPr="007D1284">
        <w:rPr>
          <w:rFonts w:ascii="Times New Roman" w:hAnsi="Times New Roman"/>
          <w:b/>
          <w:i/>
          <w:sz w:val="56"/>
          <w:szCs w:val="56"/>
        </w:rPr>
        <w:t>Поздравляем победителей</w:t>
      </w:r>
    </w:p>
    <w:p w:rsidR="000C3E4C" w:rsidRPr="007F6214" w:rsidRDefault="000C3E4C" w:rsidP="00A42AF4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7F6214">
        <w:rPr>
          <w:rFonts w:ascii="Times New Roman" w:hAnsi="Times New Roman"/>
          <w:sz w:val="36"/>
          <w:szCs w:val="36"/>
        </w:rPr>
        <w:t>9 муниципального конкурса учебно –исследовательских</w:t>
      </w:r>
    </w:p>
    <w:p w:rsidR="000C3E4C" w:rsidRPr="007F6214" w:rsidRDefault="000C3E4C" w:rsidP="00A42AF4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7F6214">
        <w:rPr>
          <w:rFonts w:ascii="Times New Roman" w:hAnsi="Times New Roman"/>
          <w:sz w:val="36"/>
          <w:szCs w:val="36"/>
        </w:rPr>
        <w:t>и проектно-исследовательских работ младших школьников</w:t>
      </w:r>
    </w:p>
    <w:p w:rsidR="000C3E4C" w:rsidRDefault="000C3E4C" w:rsidP="00A42AF4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7F6214">
        <w:rPr>
          <w:rFonts w:ascii="Times New Roman" w:hAnsi="Times New Roman"/>
          <w:sz w:val="36"/>
          <w:szCs w:val="36"/>
        </w:rPr>
        <w:t>(2014-2015 учебный год)</w:t>
      </w:r>
    </w:p>
    <w:p w:rsidR="000C3E4C" w:rsidRPr="007F6214" w:rsidRDefault="000C3E4C" w:rsidP="00A42AF4">
      <w:pPr>
        <w:pStyle w:val="NoSpacing"/>
        <w:jc w:val="center"/>
        <w:rPr>
          <w:rFonts w:ascii="Times New Roman" w:hAnsi="Times New Roman"/>
          <w:sz w:val="36"/>
          <w:szCs w:val="36"/>
        </w:rPr>
      </w:pPr>
    </w:p>
    <w:p w:rsidR="000C3E4C" w:rsidRDefault="000C3E4C">
      <w:pPr>
        <w:rPr>
          <w:rFonts w:ascii="Times New Roman" w:hAnsi="Times New Roman"/>
          <w:b/>
          <w:sz w:val="36"/>
          <w:szCs w:val="36"/>
          <w:u w:val="single"/>
        </w:rPr>
      </w:pPr>
      <w:r w:rsidRPr="007F6214">
        <w:rPr>
          <w:rFonts w:ascii="Times New Roman" w:hAnsi="Times New Roman"/>
          <w:b/>
          <w:sz w:val="36"/>
          <w:szCs w:val="36"/>
          <w:u w:val="single"/>
        </w:rPr>
        <w:t>Великая Отечественная Война</w:t>
      </w:r>
    </w:p>
    <w:p w:rsidR="000C3E4C" w:rsidRDefault="000C3E4C" w:rsidP="00FD4DC1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</w:t>
      </w:r>
      <w:r w:rsidRPr="007F6214">
        <w:rPr>
          <w:rFonts w:ascii="Times New Roman" w:hAnsi="Times New Roman"/>
          <w:sz w:val="36"/>
          <w:szCs w:val="36"/>
        </w:rPr>
        <w:t xml:space="preserve"> место  Ширев Кирилл   4 «в» класс   </w:t>
      </w:r>
    </w:p>
    <w:p w:rsidR="000C3E4C" w:rsidRPr="007F6214" w:rsidRDefault="000C3E4C" w:rsidP="00FD4DC1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7F6214">
        <w:rPr>
          <w:rFonts w:ascii="Times New Roman" w:hAnsi="Times New Roman"/>
          <w:sz w:val="36"/>
          <w:szCs w:val="36"/>
        </w:rPr>
        <w:t xml:space="preserve">«Великая Отечественная </w:t>
      </w:r>
      <w:r>
        <w:rPr>
          <w:rFonts w:ascii="Times New Roman" w:hAnsi="Times New Roman"/>
          <w:sz w:val="36"/>
          <w:szCs w:val="36"/>
        </w:rPr>
        <w:t xml:space="preserve">  </w:t>
      </w:r>
      <w:r w:rsidRPr="007F6214">
        <w:rPr>
          <w:rFonts w:ascii="Times New Roman" w:hAnsi="Times New Roman"/>
          <w:sz w:val="36"/>
          <w:szCs w:val="36"/>
        </w:rPr>
        <w:t>война в истории моей семьи»</w:t>
      </w:r>
    </w:p>
    <w:p w:rsidR="000C3E4C" w:rsidRDefault="000C3E4C" w:rsidP="00FD4DC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F6214">
        <w:rPr>
          <w:rFonts w:ascii="Times New Roman" w:hAnsi="Times New Roman"/>
          <w:sz w:val="36"/>
          <w:szCs w:val="36"/>
        </w:rPr>
        <w:t xml:space="preserve">                  </w:t>
      </w:r>
      <w:r w:rsidRPr="007F6214">
        <w:rPr>
          <w:rFonts w:ascii="Times New Roman" w:hAnsi="Times New Roman"/>
          <w:sz w:val="32"/>
          <w:szCs w:val="32"/>
        </w:rPr>
        <w:t>Учитель  Николаева Елена Анатольевна</w:t>
      </w:r>
    </w:p>
    <w:p w:rsidR="000C3E4C" w:rsidRPr="007F6214" w:rsidRDefault="000C3E4C" w:rsidP="00FD4DC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E4C" w:rsidRPr="007F6214" w:rsidRDefault="000C3E4C" w:rsidP="00A42AF4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</w:t>
      </w:r>
      <w:r w:rsidRPr="007F6214">
        <w:rPr>
          <w:rFonts w:ascii="Times New Roman" w:hAnsi="Times New Roman"/>
          <w:sz w:val="36"/>
          <w:szCs w:val="36"/>
        </w:rPr>
        <w:t xml:space="preserve"> место Шибалин  Данил  2 «б» класс   «Боевые земляки»   </w:t>
      </w:r>
    </w:p>
    <w:p w:rsidR="000C3E4C" w:rsidRPr="007F6214" w:rsidRDefault="000C3E4C">
      <w:pPr>
        <w:rPr>
          <w:rFonts w:ascii="Times New Roman" w:hAnsi="Times New Roman"/>
          <w:sz w:val="32"/>
          <w:szCs w:val="32"/>
        </w:rPr>
      </w:pPr>
      <w:r w:rsidRPr="007F6214">
        <w:rPr>
          <w:rFonts w:ascii="Times New Roman" w:hAnsi="Times New Roman"/>
          <w:sz w:val="36"/>
          <w:szCs w:val="36"/>
        </w:rPr>
        <w:t xml:space="preserve">                  </w:t>
      </w:r>
      <w:r w:rsidRPr="007F6214">
        <w:rPr>
          <w:rFonts w:ascii="Times New Roman" w:hAnsi="Times New Roman"/>
          <w:sz w:val="32"/>
          <w:szCs w:val="32"/>
        </w:rPr>
        <w:t>Учитель  Шерстобитова Нина  Александровна</w:t>
      </w:r>
    </w:p>
    <w:p w:rsidR="000C3E4C" w:rsidRPr="007F6214" w:rsidRDefault="000C3E4C" w:rsidP="00A42AF4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</w:t>
      </w:r>
      <w:r w:rsidRPr="007F6214">
        <w:rPr>
          <w:rFonts w:ascii="Times New Roman" w:hAnsi="Times New Roman"/>
          <w:sz w:val="36"/>
          <w:szCs w:val="36"/>
        </w:rPr>
        <w:t xml:space="preserve"> место  Биринцева  Светлана   4 «б» класс   </w:t>
      </w:r>
    </w:p>
    <w:p w:rsidR="000C3E4C" w:rsidRPr="007F6214" w:rsidRDefault="000C3E4C" w:rsidP="00A42AF4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7F6214">
        <w:rPr>
          <w:rFonts w:ascii="Times New Roman" w:hAnsi="Times New Roman"/>
          <w:sz w:val="36"/>
          <w:szCs w:val="36"/>
        </w:rPr>
        <w:t xml:space="preserve">      «Солдатский фольклор в годы Великой Отечественной войны»</w:t>
      </w:r>
    </w:p>
    <w:p w:rsidR="000C3E4C" w:rsidRPr="007F6214" w:rsidRDefault="000C3E4C">
      <w:pPr>
        <w:rPr>
          <w:rFonts w:ascii="Times New Roman" w:hAnsi="Times New Roman"/>
          <w:sz w:val="32"/>
          <w:szCs w:val="32"/>
        </w:rPr>
      </w:pPr>
      <w:r w:rsidRPr="007F6214">
        <w:rPr>
          <w:rFonts w:ascii="Times New Roman" w:hAnsi="Times New Roman"/>
          <w:sz w:val="36"/>
          <w:szCs w:val="36"/>
        </w:rPr>
        <w:t xml:space="preserve">                  </w:t>
      </w:r>
      <w:r w:rsidRPr="007F6214">
        <w:rPr>
          <w:rFonts w:ascii="Times New Roman" w:hAnsi="Times New Roman"/>
          <w:sz w:val="32"/>
          <w:szCs w:val="32"/>
        </w:rPr>
        <w:t>Учитель   Шухардина Татьяна Анатольевна</w:t>
      </w:r>
    </w:p>
    <w:p w:rsidR="000C3E4C" w:rsidRDefault="000C3E4C" w:rsidP="00A42AF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E4C" w:rsidRPr="007F6214" w:rsidRDefault="000C3E4C" w:rsidP="00A42AF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E4C" w:rsidRPr="007F6214" w:rsidRDefault="000C3E4C" w:rsidP="00A42AF4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  <w:r w:rsidRPr="007F6214">
        <w:rPr>
          <w:rFonts w:ascii="Times New Roman" w:hAnsi="Times New Roman"/>
          <w:b/>
          <w:sz w:val="36"/>
          <w:szCs w:val="36"/>
          <w:u w:val="single"/>
        </w:rPr>
        <w:t>Технология</w:t>
      </w:r>
    </w:p>
    <w:p w:rsidR="000C3E4C" w:rsidRPr="007F6214" w:rsidRDefault="000C3E4C" w:rsidP="007F6214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7F6214">
        <w:rPr>
          <w:rFonts w:ascii="Times New Roman" w:hAnsi="Times New Roman"/>
          <w:sz w:val="36"/>
          <w:szCs w:val="36"/>
        </w:rPr>
        <w:t>1 место  Политов Денис    «Мыльные пузыри»   2 «а» класс</w:t>
      </w:r>
    </w:p>
    <w:p w:rsidR="000C3E4C" w:rsidRPr="007F6214" w:rsidRDefault="000C3E4C" w:rsidP="007F621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F6214">
        <w:rPr>
          <w:rFonts w:ascii="Times New Roman" w:hAnsi="Times New Roman"/>
          <w:sz w:val="32"/>
          <w:szCs w:val="32"/>
        </w:rPr>
        <w:t xml:space="preserve">                  Учитель  Газизова  Любовь  Владимировна</w:t>
      </w:r>
    </w:p>
    <w:p w:rsidR="000C3E4C" w:rsidRPr="007F6214" w:rsidRDefault="000C3E4C" w:rsidP="007F6214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7F6214">
        <w:rPr>
          <w:rFonts w:ascii="Times New Roman" w:hAnsi="Times New Roman"/>
          <w:sz w:val="36"/>
          <w:szCs w:val="36"/>
        </w:rPr>
        <w:t xml:space="preserve">2 место  Григорьева Татьяна      2 «а» класс </w:t>
      </w:r>
    </w:p>
    <w:p w:rsidR="000C3E4C" w:rsidRPr="007F6214" w:rsidRDefault="000C3E4C" w:rsidP="007F6214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</w:t>
      </w:r>
      <w:r w:rsidRPr="007F6214">
        <w:rPr>
          <w:rFonts w:ascii="Times New Roman" w:hAnsi="Times New Roman"/>
          <w:sz w:val="36"/>
          <w:szCs w:val="36"/>
        </w:rPr>
        <w:t>«Выращивание зеленого лука зимой»</w:t>
      </w:r>
    </w:p>
    <w:p w:rsidR="000C3E4C" w:rsidRPr="007F6214" w:rsidRDefault="000C3E4C" w:rsidP="007F621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F6214">
        <w:rPr>
          <w:rFonts w:ascii="Times New Roman" w:hAnsi="Times New Roman"/>
          <w:sz w:val="36"/>
          <w:szCs w:val="36"/>
        </w:rPr>
        <w:t xml:space="preserve">                  </w:t>
      </w:r>
      <w:r w:rsidRPr="007F6214">
        <w:rPr>
          <w:rFonts w:ascii="Times New Roman" w:hAnsi="Times New Roman"/>
          <w:sz w:val="32"/>
          <w:szCs w:val="32"/>
        </w:rPr>
        <w:t>Учитель  Газизова  Любовь  Владимировна</w:t>
      </w:r>
    </w:p>
    <w:p w:rsidR="000C3E4C" w:rsidRPr="007F6214" w:rsidRDefault="000C3E4C" w:rsidP="007F621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E4C" w:rsidRDefault="000C3E4C" w:rsidP="00A42AF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0C3E4C" w:rsidRPr="007F6214" w:rsidRDefault="000C3E4C" w:rsidP="00A42AF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0C3E4C" w:rsidRPr="007F6214" w:rsidRDefault="000C3E4C" w:rsidP="00A42AF4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  <w:r w:rsidRPr="007F6214">
        <w:rPr>
          <w:rFonts w:ascii="Times New Roman" w:hAnsi="Times New Roman"/>
          <w:b/>
          <w:sz w:val="36"/>
          <w:szCs w:val="36"/>
          <w:u w:val="single"/>
        </w:rPr>
        <w:t>Охрана здоровья</w:t>
      </w:r>
    </w:p>
    <w:p w:rsidR="000C3E4C" w:rsidRPr="007F6214" w:rsidRDefault="000C3E4C" w:rsidP="007F6214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7F6214">
        <w:rPr>
          <w:rFonts w:ascii="Times New Roman" w:hAnsi="Times New Roman"/>
          <w:sz w:val="36"/>
          <w:szCs w:val="36"/>
        </w:rPr>
        <w:t>1 место  Стерляжников Тимофей     4 «б» класс</w:t>
      </w:r>
    </w:p>
    <w:p w:rsidR="000C3E4C" w:rsidRPr="007F6214" w:rsidRDefault="000C3E4C" w:rsidP="007F6214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7F6214"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sz w:val="36"/>
          <w:szCs w:val="36"/>
        </w:rPr>
        <w:t xml:space="preserve">          </w:t>
      </w:r>
      <w:r w:rsidRPr="007F6214">
        <w:rPr>
          <w:rFonts w:ascii="Times New Roman" w:hAnsi="Times New Roman"/>
          <w:sz w:val="36"/>
          <w:szCs w:val="36"/>
        </w:rPr>
        <w:t xml:space="preserve"> «Лыжи - путь к здоровью»</w:t>
      </w:r>
    </w:p>
    <w:p w:rsidR="000C3E4C" w:rsidRPr="007F6214" w:rsidRDefault="000C3E4C" w:rsidP="007F621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F6214">
        <w:rPr>
          <w:rFonts w:ascii="Times New Roman" w:hAnsi="Times New Roman"/>
          <w:sz w:val="36"/>
          <w:szCs w:val="36"/>
        </w:rPr>
        <w:t xml:space="preserve">                  </w:t>
      </w:r>
      <w:r w:rsidRPr="007F6214">
        <w:rPr>
          <w:rFonts w:ascii="Times New Roman" w:hAnsi="Times New Roman"/>
          <w:sz w:val="32"/>
          <w:szCs w:val="32"/>
        </w:rPr>
        <w:t>Учитель  Шухардина Татьяна Анатольевна</w:t>
      </w:r>
    </w:p>
    <w:p w:rsidR="000C3E4C" w:rsidRDefault="000C3E4C" w:rsidP="007F6214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7F6214">
        <w:rPr>
          <w:rFonts w:ascii="Times New Roman" w:hAnsi="Times New Roman"/>
          <w:sz w:val="36"/>
          <w:szCs w:val="36"/>
        </w:rPr>
        <w:t xml:space="preserve">3 место  Пушкарёв  Егор  2 «в» класс  </w:t>
      </w:r>
    </w:p>
    <w:p w:rsidR="000C3E4C" w:rsidRPr="007F6214" w:rsidRDefault="000C3E4C" w:rsidP="007F6214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</w:t>
      </w:r>
      <w:r w:rsidRPr="007F6214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«Вредная привычка  </w:t>
      </w:r>
      <w:r w:rsidRPr="007F6214">
        <w:rPr>
          <w:rFonts w:ascii="Times New Roman" w:hAnsi="Times New Roman"/>
          <w:sz w:val="36"/>
          <w:szCs w:val="36"/>
        </w:rPr>
        <w:t>школьника»</w:t>
      </w:r>
    </w:p>
    <w:p w:rsidR="000C3E4C" w:rsidRDefault="000C3E4C" w:rsidP="007F621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F6214">
        <w:rPr>
          <w:rFonts w:ascii="Times New Roman" w:hAnsi="Times New Roman"/>
          <w:sz w:val="36"/>
          <w:szCs w:val="36"/>
        </w:rPr>
        <w:t xml:space="preserve">                  </w:t>
      </w:r>
      <w:r w:rsidRPr="007F6214">
        <w:rPr>
          <w:rFonts w:ascii="Times New Roman" w:hAnsi="Times New Roman"/>
          <w:sz w:val="32"/>
          <w:szCs w:val="32"/>
        </w:rPr>
        <w:t>Учитель  Попова Лидия Александровна</w:t>
      </w:r>
    </w:p>
    <w:p w:rsidR="000C3E4C" w:rsidRPr="007D1284" w:rsidRDefault="000C3E4C" w:rsidP="007D1284">
      <w:pPr>
        <w:spacing w:after="0" w:line="240" w:lineRule="auto"/>
        <w:jc w:val="center"/>
        <w:rPr>
          <w:rFonts w:ascii="Times New Roman" w:hAnsi="Times New Roman"/>
          <w:b/>
          <w:i/>
          <w:sz w:val="96"/>
          <w:szCs w:val="96"/>
        </w:rPr>
      </w:pPr>
      <w:r w:rsidRPr="007D1284">
        <w:rPr>
          <w:rFonts w:ascii="Times New Roman" w:hAnsi="Times New Roman"/>
          <w:b/>
          <w:i/>
          <w:sz w:val="96"/>
          <w:szCs w:val="96"/>
        </w:rPr>
        <w:t>Поздравляем</w:t>
      </w:r>
      <w:r>
        <w:rPr>
          <w:rFonts w:ascii="Times New Roman" w:hAnsi="Times New Roman"/>
          <w:b/>
          <w:i/>
          <w:sz w:val="96"/>
          <w:szCs w:val="96"/>
        </w:rPr>
        <w:t>!</w:t>
      </w:r>
    </w:p>
    <w:sectPr w:rsidR="000C3E4C" w:rsidRPr="007D1284" w:rsidSect="007D1284"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AF4"/>
    <w:rsid w:val="000C3E4C"/>
    <w:rsid w:val="004769D7"/>
    <w:rsid w:val="007D1284"/>
    <w:rsid w:val="007F6214"/>
    <w:rsid w:val="00A42AF4"/>
    <w:rsid w:val="00C7302B"/>
    <w:rsid w:val="00FD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0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42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180</Words>
  <Characters>1027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2015-04-13T07:06:00Z</dcterms:created>
  <dcterms:modified xsi:type="dcterms:W3CDTF">2015-04-13T08:05:00Z</dcterms:modified>
</cp:coreProperties>
</file>